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0156C9D6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CCDC446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CEF6162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677D009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0D749E2C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DE4BA9A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F7157B8" w14:textId="77777777" w:rsidR="00716BE2" w:rsidRDefault="00716BE2" w:rsidP="00716BE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A3ED76F" w14:textId="77777777" w:rsidR="00716BE2" w:rsidRDefault="00716BE2" w:rsidP="00716BE2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8007730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4E91BA4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DD64D0D" w14:textId="77777777" w:rsidR="00C75B30" w:rsidRDefault="0029574B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A8B8085" wp14:editId="74CE25C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6EE8EB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989CF9C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0C7344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8E57E82" w14:textId="77777777" w:rsidR="000A0302" w:rsidRDefault="009B0900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Orbin S</w:t>
            </w:r>
            <w:r w:rsidR="00E47152">
              <w:rPr>
                <w:rFonts w:ascii="Arial" w:hAnsi="Arial"/>
                <w:b/>
                <w:sz w:val="28"/>
              </w:rPr>
              <w:t>EPT</w:t>
            </w:r>
          </w:p>
          <w:p w14:paraId="17332961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24D1B57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52E1B1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0B59DE40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C2A8E77" w14:textId="77777777" w:rsidR="000A0302" w:rsidRDefault="0029574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238B9391" wp14:editId="3CA8E08B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7A8199D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57BC02CB" w14:textId="77777777" w:rsidR="003D4809" w:rsidRDefault="0060669C" w:rsidP="003E4530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  <w:r w:rsidR="0029574B">
              <w:rPr>
                <w:rFonts w:ascii="Arial" w:hAnsi="Arial"/>
                <w:sz w:val="22"/>
              </w:rPr>
              <w:t xml:space="preserve"> </w:t>
            </w:r>
            <w:r w:rsidR="003E4530" w:rsidRPr="003E4530">
              <w:rPr>
                <w:rFonts w:ascii="Arial" w:hAnsi="Arial"/>
                <w:sz w:val="22"/>
              </w:rPr>
              <w:t>Kann gegenüber Metallen korrosiv sein.</w:t>
            </w:r>
          </w:p>
          <w:p w14:paraId="1BC92CDD" w14:textId="77777777" w:rsidR="0064769B" w:rsidRDefault="0064769B" w:rsidP="003E4530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4769B">
              <w:rPr>
                <w:rFonts w:ascii="Arial" w:hAnsi="Arial"/>
                <w:sz w:val="22"/>
              </w:rPr>
              <w:t>Kann gegenüber Metallen korrosiv sein.</w:t>
            </w:r>
          </w:p>
          <w:p w14:paraId="3ED7296C" w14:textId="76FEAD10" w:rsidR="0064769B" w:rsidRDefault="0064769B" w:rsidP="0064769B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29574B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F5CEF6C" w14:textId="77777777" w:rsidR="000A0302" w:rsidRDefault="0029574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35BAF72F" wp14:editId="60A992E0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6035D9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1AFF2D4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08164D4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A2B75D9" w14:textId="77777777" w:rsidR="000A0302" w:rsidRDefault="0029574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747C2E" wp14:editId="63CCE4A0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504EA" w14:textId="77777777" w:rsidR="000A0302" w:rsidRDefault="0029574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66BA7E4" wp14:editId="2B14A089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8AA3AE1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35A1BA95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87FAEE3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7564FC40" w14:textId="77777777" w:rsidR="000A0302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E2E0F86" w14:textId="77777777" w:rsidR="000A0302" w:rsidRDefault="0029574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15F5EEB" wp14:editId="52C92B39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95349A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9FDFE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25DA0D2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CEF747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4FC2816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B3D5864" w14:textId="77777777" w:rsidR="000A0302" w:rsidRDefault="0029574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A8BF8FC" wp14:editId="36DB95C4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4F487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0D5D727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6ABD39A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8E18C04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7FC563D2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2935E8F" w14:textId="77777777" w:rsidR="003E4530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A9F63BF" w14:textId="77777777" w:rsidR="000A0302" w:rsidRDefault="003E4530" w:rsidP="003E4530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7B5FAB4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3EA752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49C3561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7B87B5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0E3D67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03B2035" w14:textId="77777777" w:rsidR="000A0302" w:rsidRDefault="0029574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10D5F37" wp14:editId="190A80BF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F6181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B5C59F1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00F368B8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504F91E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7AD5B60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3B651B3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4692601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6FB57A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FA6A45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2E9F489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35F58FE" w14:textId="77777777" w:rsidR="000A0302" w:rsidRDefault="0029574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2F9E8F7" wp14:editId="086B33CF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BE5FD9C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 xml:space="preserve">Muß unter Beachtung der behördlichen Vorschriften einer Sonderbehandlung zugeführt </w:t>
            </w:r>
          </w:p>
          <w:p w14:paraId="213F34BF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10D74C85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2FB053CC" w14:textId="77777777" w:rsidR="000A0302" w:rsidRDefault="00C75B30">
      <w:pPr>
        <w:rPr>
          <w:rFonts w:ascii="Arial" w:hAnsi="Arial"/>
          <w:sz w:val="22"/>
        </w:rPr>
      </w:pPr>
      <w:r w:rsidRPr="0029574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03589"/>
    <w:rsid w:val="000A0302"/>
    <w:rsid w:val="00225AF9"/>
    <w:rsid w:val="00244AC1"/>
    <w:rsid w:val="0029574B"/>
    <w:rsid w:val="00315D99"/>
    <w:rsid w:val="00342A94"/>
    <w:rsid w:val="00342DA2"/>
    <w:rsid w:val="003D4809"/>
    <w:rsid w:val="003E4530"/>
    <w:rsid w:val="00453CF7"/>
    <w:rsid w:val="004E336D"/>
    <w:rsid w:val="00553C93"/>
    <w:rsid w:val="0060669C"/>
    <w:rsid w:val="0064769B"/>
    <w:rsid w:val="00672D07"/>
    <w:rsid w:val="006739CA"/>
    <w:rsid w:val="00716BE2"/>
    <w:rsid w:val="007A36CE"/>
    <w:rsid w:val="00883BBA"/>
    <w:rsid w:val="00897149"/>
    <w:rsid w:val="008D47FD"/>
    <w:rsid w:val="009B0900"/>
    <w:rsid w:val="00A154BA"/>
    <w:rsid w:val="00A36537"/>
    <w:rsid w:val="00A46B41"/>
    <w:rsid w:val="00A85972"/>
    <w:rsid w:val="00AE6799"/>
    <w:rsid w:val="00BF4BB0"/>
    <w:rsid w:val="00C75B30"/>
    <w:rsid w:val="00CE2F95"/>
    <w:rsid w:val="00D66EBE"/>
    <w:rsid w:val="00DD5054"/>
    <w:rsid w:val="00E47152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6DBC"/>
  <w15:chartTrackingRefBased/>
  <w15:docId w15:val="{7C4E71AB-BD9C-435B-B5DB-15B6FE6F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292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6</cp:revision>
  <cp:lastPrinted>2008-04-18T09:44:00Z</cp:lastPrinted>
  <dcterms:created xsi:type="dcterms:W3CDTF">2019-04-18T08:26:00Z</dcterms:created>
  <dcterms:modified xsi:type="dcterms:W3CDTF">2024-01-29T12:37:00Z</dcterms:modified>
</cp:coreProperties>
</file>